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F" w:rsidRPr="006F61E6" w:rsidRDefault="00564868" w:rsidP="006F61E6">
      <w:pPr>
        <w:pStyle w:val="Textbody"/>
        <w:spacing w:line="276" w:lineRule="auto"/>
        <w:jc w:val="right"/>
      </w:pPr>
      <w:r w:rsidRPr="006F61E6">
        <w:t>….............………...........................</w:t>
      </w:r>
    </w:p>
    <w:p w:rsidR="00795E8F" w:rsidRPr="006F61E6" w:rsidRDefault="00564868" w:rsidP="006F61E6">
      <w:pPr>
        <w:pStyle w:val="Textbody"/>
        <w:spacing w:line="276" w:lineRule="auto"/>
        <w:jc w:val="both"/>
      </w:pPr>
      <w:r w:rsidRPr="006F61E6">
        <w:t xml:space="preserve">                                                                                                                 (miejscowość, </w:t>
      </w:r>
      <w:r w:rsidRPr="006F61E6">
        <w:t>data)         </w:t>
      </w:r>
    </w:p>
    <w:p w:rsidR="00795E8F" w:rsidRPr="006F61E6" w:rsidRDefault="00564868" w:rsidP="006F61E6">
      <w:pPr>
        <w:pStyle w:val="Textbody"/>
        <w:spacing w:line="276" w:lineRule="auto"/>
        <w:jc w:val="both"/>
      </w:pPr>
      <w:r w:rsidRPr="006F61E6">
        <w:t>Dane podmiotu składającego oświadczenie: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.............................................................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.............................................................</w:t>
      </w:r>
      <w:bookmarkStart w:id="0" w:name="_GoBack"/>
      <w:bookmarkEnd w:id="0"/>
    </w:p>
    <w:p w:rsidR="00795E8F" w:rsidRPr="006F61E6" w:rsidRDefault="00564868" w:rsidP="006F61E6">
      <w:pPr>
        <w:pStyle w:val="Textbody"/>
        <w:spacing w:line="276" w:lineRule="auto"/>
      </w:pPr>
      <w:r w:rsidRPr="006F61E6">
        <w:t>         (imię i nazwisko/nazwa)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..........................................</w:t>
      </w:r>
      <w:r w:rsidRPr="006F61E6">
        <w:t>...................  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 xml:space="preserve">                                                             </w:t>
      </w:r>
      <w:r w:rsidRPr="006F61E6">
        <w:br/>
      </w:r>
      <w:r w:rsidRPr="006F61E6">
        <w:t>.............................................................                                                           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   (adres zamieszkania/siedziba firmy)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</w:t>
      </w:r>
    </w:p>
    <w:p w:rsidR="00795E8F" w:rsidRPr="006F61E6" w:rsidRDefault="00564868" w:rsidP="006F61E6">
      <w:pPr>
        <w:pStyle w:val="Nagwek1"/>
        <w:spacing w:line="276" w:lineRule="auto"/>
        <w:rPr>
          <w:sz w:val="24"/>
          <w:szCs w:val="24"/>
        </w:rPr>
      </w:pPr>
      <w:r w:rsidRPr="006F61E6">
        <w:rPr>
          <w:sz w:val="24"/>
          <w:szCs w:val="24"/>
        </w:rPr>
        <w:t>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</w:t>
      </w:r>
    </w:p>
    <w:p w:rsidR="00795E8F" w:rsidRPr="006F61E6" w:rsidRDefault="00564868" w:rsidP="006F61E6">
      <w:pPr>
        <w:pStyle w:val="Nagwek1"/>
        <w:spacing w:line="276" w:lineRule="auto"/>
        <w:jc w:val="center"/>
        <w:rPr>
          <w:sz w:val="24"/>
          <w:szCs w:val="24"/>
        </w:rPr>
      </w:pPr>
      <w:r w:rsidRPr="006F61E6">
        <w:rPr>
          <w:sz w:val="24"/>
          <w:szCs w:val="24"/>
        </w:rPr>
        <w:t>OŚW</w:t>
      </w:r>
      <w:r w:rsidRPr="006F61E6">
        <w:rPr>
          <w:sz w:val="24"/>
          <w:szCs w:val="24"/>
        </w:rPr>
        <w:t>IADCZENIE AUTORA RAPORTU</w:t>
      </w:r>
    </w:p>
    <w:p w:rsidR="00795E8F" w:rsidRPr="006F61E6" w:rsidRDefault="00564868" w:rsidP="006F61E6">
      <w:pPr>
        <w:pStyle w:val="Textbody"/>
        <w:spacing w:line="276" w:lineRule="auto"/>
        <w:jc w:val="center"/>
      </w:pPr>
      <w:r w:rsidRPr="006F61E6">
        <w:t> </w:t>
      </w:r>
      <w:r w:rsidRPr="006F61E6">
        <w:rPr>
          <w:b/>
        </w:rPr>
        <w:t>(w przypadku gdy wykonawcą raportu jest zespół autorów</w:t>
      </w:r>
      <w:r w:rsidRPr="006F61E6">
        <w:rPr>
          <w:b/>
        </w:rPr>
        <w:br/>
      </w:r>
      <w:r w:rsidRPr="006F61E6">
        <w:rPr>
          <w:b/>
        </w:rPr>
        <w:t> – kierującego tym zespołem)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Dotyczy raportu  opracowanego dla przedsięwzięcia pn.: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………………………………………………………………………………………………………….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>….............................................................................................................................................................</w:t>
      </w:r>
    </w:p>
    <w:p w:rsidR="00795E8F" w:rsidRPr="006F61E6" w:rsidRDefault="00564868" w:rsidP="006F61E6">
      <w:pPr>
        <w:pStyle w:val="Textbody"/>
        <w:spacing w:line="276" w:lineRule="auto"/>
        <w:jc w:val="both"/>
      </w:pPr>
      <w:r w:rsidRPr="006F61E6">
        <w:t> </w:t>
      </w:r>
    </w:p>
    <w:p w:rsidR="00795E8F" w:rsidRPr="006F61E6" w:rsidRDefault="00564868" w:rsidP="006F61E6">
      <w:pPr>
        <w:pStyle w:val="Textbody"/>
        <w:spacing w:line="276" w:lineRule="auto"/>
        <w:jc w:val="both"/>
      </w:pPr>
      <w:r w:rsidRPr="006F61E6">
        <w:t xml:space="preserve">            Oświadczam, że spełniam wymagania określone w art. 74a ust. 2 ustawy </w:t>
      </w:r>
      <w:r w:rsidRPr="006F61E6">
        <w:br/>
      </w:r>
      <w:r w:rsidRPr="006F61E6">
        <w:rPr>
          <w:color w:val="000000"/>
        </w:rPr>
        <w:t>z dnia 3 paźd</w:t>
      </w:r>
      <w:r w:rsidRPr="006F61E6">
        <w:rPr>
          <w:color w:val="000000"/>
        </w:rPr>
        <w:t>ziernika 2008 r. o udostępnianiu informacji o środowisku i jego ochronie, udziale społeczeństwa w ochronie środowiska oraz o ocenach oddziaływania na środowisko (t.j. Dz. U. z 2018 r., poz. 2081 ze zm.).</w:t>
      </w:r>
    </w:p>
    <w:p w:rsidR="00795E8F" w:rsidRPr="006F61E6" w:rsidRDefault="00564868" w:rsidP="006F61E6">
      <w:pPr>
        <w:pStyle w:val="Textbody"/>
        <w:spacing w:line="276" w:lineRule="auto"/>
        <w:jc w:val="both"/>
      </w:pPr>
      <w:r w:rsidRPr="006F61E6">
        <w:t>Jestem świadomy/a odpowiedzialności karnej za złożen</w:t>
      </w:r>
      <w:r w:rsidRPr="006F61E6">
        <w:t>ie fałszywego oświadczenia.  </w:t>
      </w:r>
    </w:p>
    <w:p w:rsidR="00795E8F" w:rsidRPr="006F61E6" w:rsidRDefault="00564868" w:rsidP="006F61E6">
      <w:pPr>
        <w:pStyle w:val="Textbody"/>
        <w:spacing w:line="276" w:lineRule="auto"/>
        <w:ind w:left="3540"/>
      </w:pPr>
      <w:r w:rsidRPr="006F61E6">
        <w:t>       </w:t>
      </w:r>
    </w:p>
    <w:p w:rsidR="00795E8F" w:rsidRPr="006F61E6" w:rsidRDefault="00795E8F" w:rsidP="006F61E6">
      <w:pPr>
        <w:pStyle w:val="Textbody"/>
        <w:spacing w:line="276" w:lineRule="auto"/>
        <w:ind w:left="3540"/>
      </w:pPr>
    </w:p>
    <w:p w:rsidR="00795E8F" w:rsidRPr="006F61E6" w:rsidRDefault="00564868" w:rsidP="006F61E6">
      <w:pPr>
        <w:pStyle w:val="Textbody"/>
        <w:spacing w:line="276" w:lineRule="auto"/>
        <w:ind w:left="3540"/>
      </w:pPr>
      <w:r w:rsidRPr="006F61E6">
        <w:t>  </w:t>
      </w:r>
    </w:p>
    <w:p w:rsidR="00795E8F" w:rsidRPr="006F61E6" w:rsidRDefault="00564868" w:rsidP="006F61E6">
      <w:pPr>
        <w:pStyle w:val="Textbody"/>
        <w:spacing w:line="276" w:lineRule="auto"/>
      </w:pPr>
      <w:r w:rsidRPr="006F61E6">
        <w:t xml:space="preserve">                                                                      …………………………………………                        </w:t>
      </w:r>
    </w:p>
    <w:p w:rsidR="00795E8F" w:rsidRPr="006F61E6" w:rsidRDefault="00564868" w:rsidP="006F61E6">
      <w:pPr>
        <w:pStyle w:val="Textbody"/>
        <w:spacing w:line="276" w:lineRule="auto"/>
        <w:ind w:left="3540"/>
      </w:pPr>
      <w:r w:rsidRPr="006F61E6">
        <w:t>      (czytelny podpis składającego oświadczenie)</w:t>
      </w:r>
    </w:p>
    <w:p w:rsidR="00795E8F" w:rsidRPr="006F61E6" w:rsidRDefault="00795E8F" w:rsidP="006F61E6">
      <w:pPr>
        <w:pStyle w:val="Standard"/>
        <w:spacing w:line="276" w:lineRule="auto"/>
      </w:pPr>
    </w:p>
    <w:sectPr w:rsidR="00795E8F" w:rsidRPr="006F6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68" w:rsidRDefault="00564868">
      <w:r>
        <w:separator/>
      </w:r>
    </w:p>
  </w:endnote>
  <w:endnote w:type="continuationSeparator" w:id="0">
    <w:p w:rsidR="00564868" w:rsidRDefault="0056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68" w:rsidRDefault="00564868">
      <w:r>
        <w:rPr>
          <w:color w:val="000000"/>
        </w:rPr>
        <w:separator/>
      </w:r>
    </w:p>
  </w:footnote>
  <w:footnote w:type="continuationSeparator" w:id="0">
    <w:p w:rsidR="00564868" w:rsidRDefault="0056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5E8F"/>
    <w:rsid w:val="00564868"/>
    <w:rsid w:val="006F61E6"/>
    <w:rsid w:val="00795E8F"/>
    <w:rsid w:val="009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dcterms:created xsi:type="dcterms:W3CDTF">2020-12-30T06:45:00Z</dcterms:created>
  <dcterms:modified xsi:type="dcterms:W3CDTF">2020-12-30T06:45:00Z</dcterms:modified>
</cp:coreProperties>
</file>